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7A3E5C" w:rsidP="0090150D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5C11130DBD1341B6B1443B85151FBC9C"/>
                </w:placeholder>
                <w:showingPlcHdr/>
                <w:text/>
              </w:sdtPr>
              <w:sdtContent>
                <w:r w:rsidR="0090150D"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  <w:szCs w:val="24"/>
                  </w:rPr>
                  <w:t>Jméno a příjemní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334A47B178E64912B20E7D2F90898325"/>
            </w:placeholder>
            <w:showingPlcHdr/>
            <w:text w:multiLine="1"/>
          </w:sdtPr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0CB3CC441B6A46D08DB33E512DEC8605"/>
            </w:placeholder>
            <w:showingPlcHdr/>
            <w:text/>
          </w:sdtPr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308272E720D64D939F3A7CE2C205A01E"/>
              </w:placeholder>
              <w:showingPlcHdr/>
              <w:text w:multiLine="1"/>
            </w:sdtPr>
            <w:sdtContent>
              <w:p w:rsidR="00586025" w:rsidRPr="00631E69" w:rsidRDefault="00422129" w:rsidP="009000B5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zaznamenejte hlavní důvody, které vás vedou k rozhodnutí zpracovat u žáka PLPP.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167605C415E447C2A99E2E2657A2C4C5"/>
            </w:placeholder>
            <w:showingPlcHdr/>
            <w:text/>
          </w:sdtPr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E3E112387C064384A16AEF923B04113E"/>
            </w:placeholder>
            <w:showingPlcHdr/>
            <w:text/>
          </w:sdtPr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6173E192F4064BB79F1DB32B6B0F28B0"/>
              </w:placeholder>
              <w:showingPlcHdr/>
              <w:text w:multiLine="1"/>
            </w:sdtPr>
            <w:sdtContent>
              <w:p w:rsidR="00586025" w:rsidRPr="00422129" w:rsidRDefault="00340048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vypište obtíže žáka, které vás vedly ke zpracování PLPP. Více viz závorka výše.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98B279AB24CB4359AFD61C386795BA00"/>
              </w:placeholder>
              <w:showingPlcHdr/>
              <w:text w:multiLine="1"/>
            </w:sdtPr>
            <w:sdtContent>
              <w:p w:rsidR="00586025" w:rsidRPr="0042212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uveďte, na základě výše uvedených faktů, jakých cílů u žáka chcete dosáhnout.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0BFBE71115B34D5386764ED110D10988"/>
              </w:placeholder>
              <w:showingPlcHdr/>
              <w:text w:multiLine="1"/>
            </w:sdtPr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 metody, které budete při podpoře žáka uplatňovat,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73ECA680CA294D589126AC6151AF1E3B"/>
              </w:placeholder>
              <w:showingPlcHdr/>
              <w:text w:multiLine="1"/>
            </w:sdtPr>
            <w:sdtContent>
              <w:p w:rsidR="00586025" w:rsidRPr="00631E69" w:rsidRDefault="0090150D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 w:rsidRPr="0090150D">
                  <w:rPr>
                    <w:color w:val="BFBFBF" w:themeColor="background1" w:themeShade="BF"/>
                    <w:sz w:val="24"/>
                  </w:rPr>
                  <w:t>Zde uveďte, jaké budete využívat změny v organizaci výuky žáka,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BC5A3AF9494F4D659AC9E3DDFE6739BB"/>
              </w:placeholder>
              <w:showingPlcHdr/>
              <w:text w:multiLine="1"/>
            </w:sdtPr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D460AAB09F584462968D0E9FF0C8D428"/>
              </w:placeholder>
              <w:showingPlcHdr/>
              <w:text w:multiLine="1"/>
            </w:sdtPr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8D577D72C03C4CF28F3EF41E915A3328"/>
              </w:placeholder>
              <w:showingPlcHdr/>
              <w:text w:multiLine="1"/>
            </w:sdtPr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požadavky máte na ostatní učitele, kteří vyučují žáka, aby bylo dosaženo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A85F5E3775F34091B080FCBA248E8686"/>
              </w:placeholder>
              <w:showingPlcHdr/>
              <w:text w:multiLine="1"/>
            </w:sdtPr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bude probíhat domácí příprava žáka, jak bude probíhat komunikace s rodinou, aby byla zajištěna realizace podpůrných opatření synergicky i v rámci domácí přípravy.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F9A0B3DC80344FEA9DF40DDCC57E454F"/>
              </w:placeholder>
              <w:showingPlcHdr/>
              <w:text w:multiLine="1"/>
            </w:sdtPr>
            <w:sdtContent>
              <w:p w:rsidR="00586025" w:rsidRPr="00422129" w:rsidRDefault="00422129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="Calibri" w:eastAsia="Calibri" w:hAnsi="Calibri"/>
                    <w:color w:val="BFBFBF" w:themeColor="background1" w:themeShade="BF"/>
                    <w:szCs w:val="22"/>
                    <w:lang w:eastAsia="en-US"/>
                  </w:rPr>
                  <w:t>Zde uveďte jiná podpůrná opatření.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E17B776B008143C2B6DA5C5A905510B0"/>
              </w:placeholder>
              <w:showingPlcHdr/>
              <w:text w:multiLine="1"/>
            </w:sdtPr>
            <w:sdtContent>
              <w:p w:rsidR="00586025" w:rsidRPr="000A41FE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7A3E5C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</w:sdtPr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</w:sdtPr>
              <w:sdtContent>
                <w:proofErr w:type="spellStart"/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roofErr w:type="spellEnd"/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7A3E5C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</w:sdtPr>
              <w:sdtContent>
                <w:proofErr w:type="spellStart"/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roofErr w:type="spellEnd"/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</w:sdtPr>
              <w:sdtContent>
                <w:proofErr w:type="spellStart"/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roofErr w:type="spellEnd"/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</w:sdtPr>
              <w:sdtContent>
                <w:proofErr w:type="spellStart"/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roofErr w:type="spellEnd"/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</w:sdtPr>
              <w:sdtContent>
                <w:proofErr w:type="spellStart"/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roofErr w:type="spellEnd"/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showingPlcHdr/>
              <w:text w:multiLine="1"/>
            </w:sdtPr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DF" w:rsidRDefault="004C3BDF" w:rsidP="00586025">
      <w:r>
        <w:separator/>
      </w:r>
    </w:p>
  </w:endnote>
  <w:endnote w:type="continuationSeparator" w:id="0">
    <w:p w:rsidR="004C3BDF" w:rsidRDefault="004C3BDF" w:rsidP="0058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DF" w:rsidRDefault="004C3BDF" w:rsidP="00586025">
      <w:r>
        <w:separator/>
      </w:r>
    </w:p>
  </w:footnote>
  <w:footnote w:type="continuationSeparator" w:id="0">
    <w:p w:rsidR="004C3BDF" w:rsidRDefault="004C3BDF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919"/>
    <w:rsid w:val="00005783"/>
    <w:rsid w:val="000440EF"/>
    <w:rsid w:val="000A41FE"/>
    <w:rsid w:val="000F7C36"/>
    <w:rsid w:val="00120272"/>
    <w:rsid w:val="00226BD3"/>
    <w:rsid w:val="002A22A1"/>
    <w:rsid w:val="002B09EB"/>
    <w:rsid w:val="002F16BE"/>
    <w:rsid w:val="00313B41"/>
    <w:rsid w:val="00340048"/>
    <w:rsid w:val="00364736"/>
    <w:rsid w:val="00377CB2"/>
    <w:rsid w:val="00385D5F"/>
    <w:rsid w:val="003A7079"/>
    <w:rsid w:val="003B13D2"/>
    <w:rsid w:val="003D6812"/>
    <w:rsid w:val="00422129"/>
    <w:rsid w:val="00432697"/>
    <w:rsid w:val="004C3BDF"/>
    <w:rsid w:val="004E5673"/>
    <w:rsid w:val="004E5F71"/>
    <w:rsid w:val="0058084F"/>
    <w:rsid w:val="00586025"/>
    <w:rsid w:val="005B0AB6"/>
    <w:rsid w:val="005E00B2"/>
    <w:rsid w:val="00677E9B"/>
    <w:rsid w:val="006F38C0"/>
    <w:rsid w:val="00704CC2"/>
    <w:rsid w:val="00765AF7"/>
    <w:rsid w:val="007A3E5C"/>
    <w:rsid w:val="007C4778"/>
    <w:rsid w:val="007D3C89"/>
    <w:rsid w:val="008D3646"/>
    <w:rsid w:val="009000B5"/>
    <w:rsid w:val="0090150D"/>
    <w:rsid w:val="00963B15"/>
    <w:rsid w:val="00967919"/>
    <w:rsid w:val="00974EC4"/>
    <w:rsid w:val="009F1548"/>
    <w:rsid w:val="00B345B1"/>
    <w:rsid w:val="00B746E1"/>
    <w:rsid w:val="00E11F17"/>
    <w:rsid w:val="00E2391B"/>
    <w:rsid w:val="00EA2972"/>
    <w:rsid w:val="00EB4910"/>
    <w:rsid w:val="00EB54BA"/>
    <w:rsid w:val="00ED369B"/>
    <w:rsid w:val="00F46A0B"/>
    <w:rsid w:val="00FD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Downloads\Pl&#225;n%20pedagogick&#233;%20podpory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11130DBD1341B6B1443B85151FB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7880AE-4A5F-46E2-B588-D23AD4EE6BA2}"/>
      </w:docPartPr>
      <w:docPartBody>
        <w:p w:rsidR="00DC1788" w:rsidRDefault="000B7AE2">
          <w:pPr>
            <w:pStyle w:val="5C11130DBD1341B6B1443B85151FBC9C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334A47B178E64912B20E7D2F90898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48D0C-45B7-4CDF-B51D-155FA5D87C47}"/>
      </w:docPartPr>
      <w:docPartBody>
        <w:p w:rsidR="00DC1788" w:rsidRDefault="000B7AE2">
          <w:pPr>
            <w:pStyle w:val="334A47B178E64912B20E7D2F90898325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0CB3CC441B6A46D08DB33E512DEC8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D2081-B5CA-40B4-A356-52C0C8C00BC2}"/>
      </w:docPartPr>
      <w:docPartBody>
        <w:p w:rsidR="00DC1788" w:rsidRDefault="000B7AE2">
          <w:pPr>
            <w:pStyle w:val="0CB3CC441B6A46D08DB33E512DEC8605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308272E720D64D939F3A7CE2C205A0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5FA1E-42E0-4F94-8A76-BBAFD7015847}"/>
      </w:docPartPr>
      <w:docPartBody>
        <w:p w:rsidR="00DC1788" w:rsidRDefault="000B7AE2">
          <w:pPr>
            <w:pStyle w:val="308272E720D64D939F3A7CE2C205A01E"/>
          </w:pPr>
          <w:r w:rsidRPr="00422129"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167605C415E447C2A99E2E2657A2C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9C975-FED7-4E94-894B-06591CFDBD02}"/>
      </w:docPartPr>
      <w:docPartBody>
        <w:p w:rsidR="00DC1788" w:rsidRDefault="000B7AE2">
          <w:pPr>
            <w:pStyle w:val="167605C415E447C2A99E2E2657A2C4C5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E3E112387C064384A16AEF923B041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996FDC-38DD-472F-AC7B-2F82B258479E}"/>
      </w:docPartPr>
      <w:docPartBody>
        <w:p w:rsidR="00DC1788" w:rsidRDefault="000B7AE2">
          <w:pPr>
            <w:pStyle w:val="E3E112387C064384A16AEF923B04113E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6173E192F4064BB79F1DB32B6B0F28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032277-EFC2-4902-97D0-AB84CF71FC8C}"/>
      </w:docPartPr>
      <w:docPartBody>
        <w:p w:rsidR="00DC1788" w:rsidRDefault="000B7AE2">
          <w:pPr>
            <w:pStyle w:val="6173E192F4064BB79F1DB32B6B0F28B0"/>
          </w:pPr>
          <w:r w:rsidRPr="00422129"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98B279AB24CB4359AFD61C386795B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2AE8A-2E8F-4648-854D-56D978BB3E89}"/>
      </w:docPartPr>
      <w:docPartBody>
        <w:p w:rsidR="00DC1788" w:rsidRDefault="000B7AE2">
          <w:pPr>
            <w:pStyle w:val="98B279AB24CB4359AFD61C386795BA00"/>
          </w:pPr>
          <w:r w:rsidRPr="00422129"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0BFBE71115B34D5386764ED110D10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0789C-FBBF-45DF-B054-59AD025D39A7}"/>
      </w:docPartPr>
      <w:docPartBody>
        <w:p w:rsidR="00DC1788" w:rsidRDefault="000B7AE2">
          <w:pPr>
            <w:pStyle w:val="0BFBE71115B34D5386764ED110D10988"/>
          </w:pPr>
          <w:r w:rsidRPr="0090150D"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73ECA680CA294D589126AC6151AF1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4552EC-F0DC-4C91-B16F-6973B62404CE}"/>
      </w:docPartPr>
      <w:docPartBody>
        <w:p w:rsidR="00DC1788" w:rsidRDefault="000B7AE2">
          <w:pPr>
            <w:pStyle w:val="73ECA680CA294D589126AC6151AF1E3B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BC5A3AF9494F4D659AC9E3DDFE673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080D5-406F-4EEF-A852-0FCFBFAA8C5A}"/>
      </w:docPartPr>
      <w:docPartBody>
        <w:p w:rsidR="00DC1788" w:rsidRDefault="000B7AE2">
          <w:pPr>
            <w:pStyle w:val="BC5A3AF9494F4D659AC9E3DDFE6739BB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D460AAB09F584462968D0E9FF0C8D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D0CD5-CE95-4D2D-B894-A7D826AB4520}"/>
      </w:docPartPr>
      <w:docPartBody>
        <w:p w:rsidR="00DC1788" w:rsidRDefault="000B7AE2">
          <w:pPr>
            <w:pStyle w:val="D460AAB09F584462968D0E9FF0C8D428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8D577D72C03C4CF28F3EF41E915A3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064BB-AC29-4C3F-AC18-DD2B5DCD02D5}"/>
      </w:docPartPr>
      <w:docPartBody>
        <w:p w:rsidR="00DC1788" w:rsidRDefault="000B7AE2">
          <w:pPr>
            <w:pStyle w:val="8D577D72C03C4CF28F3EF41E915A3328"/>
          </w:pPr>
          <w:r w:rsidRPr="0090150D"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A85F5E3775F34091B080FCBA248E8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D3255-0156-4EC5-A519-2B98352A119D}"/>
      </w:docPartPr>
      <w:docPartBody>
        <w:p w:rsidR="00DC1788" w:rsidRDefault="000B7AE2">
          <w:pPr>
            <w:pStyle w:val="A85F5E3775F34091B080FCBA248E8686"/>
          </w:pPr>
          <w:r w:rsidRPr="0090150D"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F9A0B3DC80344FEA9DF40DDCC57E4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6D15D-C411-4535-A072-CDF17B7EB7ED}"/>
      </w:docPartPr>
      <w:docPartBody>
        <w:p w:rsidR="00DC1788" w:rsidRDefault="000B7AE2">
          <w:pPr>
            <w:pStyle w:val="F9A0B3DC80344FEA9DF40DDCC57E454F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E17B776B008143C2B6DA5C5A90551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663A9-F26D-4D6F-B7BD-86E8431C24BF}"/>
      </w:docPartPr>
      <w:docPartBody>
        <w:p w:rsidR="00DC1788" w:rsidRDefault="000B7AE2">
          <w:pPr>
            <w:pStyle w:val="E17B776B008143C2B6DA5C5A905510B0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7AE2"/>
    <w:rsid w:val="000B7AE2"/>
    <w:rsid w:val="00DC1788"/>
    <w:rsid w:val="00F1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7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1788"/>
    <w:rPr>
      <w:color w:val="808080"/>
    </w:rPr>
  </w:style>
  <w:style w:type="paragraph" w:customStyle="1" w:styleId="5C11130DBD1341B6B1443B85151FBC9C">
    <w:name w:val="5C11130DBD1341B6B1443B85151FBC9C"/>
    <w:rsid w:val="00DC1788"/>
  </w:style>
  <w:style w:type="paragraph" w:customStyle="1" w:styleId="334A47B178E64912B20E7D2F90898325">
    <w:name w:val="334A47B178E64912B20E7D2F90898325"/>
    <w:rsid w:val="00DC1788"/>
  </w:style>
  <w:style w:type="paragraph" w:customStyle="1" w:styleId="0CB3CC441B6A46D08DB33E512DEC8605">
    <w:name w:val="0CB3CC441B6A46D08DB33E512DEC8605"/>
    <w:rsid w:val="00DC1788"/>
  </w:style>
  <w:style w:type="paragraph" w:customStyle="1" w:styleId="308272E720D64D939F3A7CE2C205A01E">
    <w:name w:val="308272E720D64D939F3A7CE2C205A01E"/>
    <w:rsid w:val="00DC1788"/>
  </w:style>
  <w:style w:type="paragraph" w:customStyle="1" w:styleId="167605C415E447C2A99E2E2657A2C4C5">
    <w:name w:val="167605C415E447C2A99E2E2657A2C4C5"/>
    <w:rsid w:val="00DC1788"/>
  </w:style>
  <w:style w:type="paragraph" w:customStyle="1" w:styleId="E3E112387C064384A16AEF923B04113E">
    <w:name w:val="E3E112387C064384A16AEF923B04113E"/>
    <w:rsid w:val="00DC1788"/>
  </w:style>
  <w:style w:type="paragraph" w:customStyle="1" w:styleId="6173E192F4064BB79F1DB32B6B0F28B0">
    <w:name w:val="6173E192F4064BB79F1DB32B6B0F28B0"/>
    <w:rsid w:val="00DC1788"/>
  </w:style>
  <w:style w:type="paragraph" w:customStyle="1" w:styleId="98B279AB24CB4359AFD61C386795BA00">
    <w:name w:val="98B279AB24CB4359AFD61C386795BA00"/>
    <w:rsid w:val="00DC1788"/>
  </w:style>
  <w:style w:type="paragraph" w:customStyle="1" w:styleId="0BFBE71115B34D5386764ED110D10988">
    <w:name w:val="0BFBE71115B34D5386764ED110D10988"/>
    <w:rsid w:val="00DC1788"/>
  </w:style>
  <w:style w:type="paragraph" w:customStyle="1" w:styleId="73ECA680CA294D589126AC6151AF1E3B">
    <w:name w:val="73ECA680CA294D589126AC6151AF1E3B"/>
    <w:rsid w:val="00DC1788"/>
  </w:style>
  <w:style w:type="paragraph" w:customStyle="1" w:styleId="BC5A3AF9494F4D659AC9E3DDFE6739BB">
    <w:name w:val="BC5A3AF9494F4D659AC9E3DDFE6739BB"/>
    <w:rsid w:val="00DC1788"/>
  </w:style>
  <w:style w:type="paragraph" w:customStyle="1" w:styleId="D460AAB09F584462968D0E9FF0C8D428">
    <w:name w:val="D460AAB09F584462968D0E9FF0C8D428"/>
    <w:rsid w:val="00DC1788"/>
  </w:style>
  <w:style w:type="paragraph" w:customStyle="1" w:styleId="8D577D72C03C4CF28F3EF41E915A3328">
    <w:name w:val="8D577D72C03C4CF28F3EF41E915A3328"/>
    <w:rsid w:val="00DC1788"/>
  </w:style>
  <w:style w:type="paragraph" w:customStyle="1" w:styleId="A85F5E3775F34091B080FCBA248E8686">
    <w:name w:val="A85F5E3775F34091B080FCBA248E8686"/>
    <w:rsid w:val="00DC1788"/>
  </w:style>
  <w:style w:type="paragraph" w:customStyle="1" w:styleId="F9A0B3DC80344FEA9DF40DDCC57E454F">
    <w:name w:val="F9A0B3DC80344FEA9DF40DDCC57E454F"/>
    <w:rsid w:val="00DC1788"/>
  </w:style>
  <w:style w:type="paragraph" w:customStyle="1" w:styleId="E17B776B008143C2B6DA5C5A905510B0">
    <w:name w:val="E17B776B008143C2B6DA5C5A905510B0"/>
    <w:rsid w:val="00DC17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 pedagogické podpory (1)</Template>
  <TotalTime>2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Jiří Ulman</cp:lastModifiedBy>
  <cp:revision>2</cp:revision>
  <cp:lastPrinted>2018-01-26T12:32:00Z</cp:lastPrinted>
  <dcterms:created xsi:type="dcterms:W3CDTF">2018-01-26T12:33:00Z</dcterms:created>
  <dcterms:modified xsi:type="dcterms:W3CDTF">2018-01-26T12:33:00Z</dcterms:modified>
</cp:coreProperties>
</file>